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2581A330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770269E9" w14:textId="056B9976" w:rsidR="00A70674" w:rsidRDefault="00BE2DE9" w:rsidP="0030705A">
            <w:pPr>
              <w:pStyle w:val="Title"/>
            </w:pPr>
            <w:r>
              <w:t>VPK CALENDAR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32A60103" w14:textId="1D68CFC2" w:rsidR="00A70674" w:rsidRDefault="00A0538E">
            <w:pPr>
              <w:pStyle w:val="Subtitle"/>
            </w:pPr>
            <w:r>
              <w:t>2025</w:t>
            </w:r>
            <w:r w:rsidR="00E118A4">
              <w:t xml:space="preserve"> </w:t>
            </w:r>
            <w:r w:rsidR="00BE2DE9">
              <w:t>-</w:t>
            </w:r>
            <w:r w:rsidR="00E118A4">
              <w:t xml:space="preserve"> </w:t>
            </w:r>
            <w:r w:rsidR="00D944C7">
              <w:t>202</w:t>
            </w:r>
            <w:r>
              <w:t>6</w:t>
            </w:r>
          </w:p>
        </w:tc>
      </w:tr>
      <w:tr w:rsidR="00A70674" w14:paraId="6CCD4B12" w14:textId="77777777" w:rsidTr="0030705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795E2CC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2CE87495" w14:textId="77777777" w:rsidR="00A70674" w:rsidRPr="00A73577" w:rsidRDefault="00A70674" w:rsidP="00A73577">
            <w:pPr>
              <w:pStyle w:val="NoSpacing"/>
            </w:pPr>
          </w:p>
        </w:tc>
      </w:tr>
    </w:tbl>
    <w:p w14:paraId="1AC5F4AB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471"/>
        <w:gridCol w:w="567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5D7149D3" w14:textId="77777777" w:rsidTr="00501ACE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747F2A7" w14:textId="32744255" w:rsidR="00985665" w:rsidRPr="00985665" w:rsidRDefault="00BE2DE9" w:rsidP="00F45140">
            <w:pPr>
              <w:pStyle w:val="Month"/>
            </w:pPr>
            <w:r>
              <w:t>August</w:t>
            </w:r>
            <w:r w:rsidR="00985665" w:rsidRPr="00985665">
              <w:t xml:space="preserve"> </w:t>
            </w:r>
            <w:r w:rsidR="00A0538E">
              <w:t>2025</w:t>
            </w:r>
          </w:p>
        </w:tc>
        <w:tc>
          <w:tcPr>
            <w:tcW w:w="471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34C2CA" w14:textId="121F6F13" w:rsidR="00985665" w:rsidRDefault="00985665" w:rsidP="00985665"/>
        </w:tc>
        <w:tc>
          <w:tcPr>
            <w:tcW w:w="3322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29219C38" w14:textId="380AEC9B" w:rsidR="00985665" w:rsidRDefault="00BE2DE9" w:rsidP="00F04882">
            <w:pPr>
              <w:pStyle w:val="Month"/>
            </w:pPr>
            <w:r>
              <w:t>September</w:t>
            </w:r>
            <w:r w:rsid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2EC36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8DC7B42" w14:textId="569D0C70" w:rsidR="00985665" w:rsidRDefault="00BE2DE9" w:rsidP="00F04882">
            <w:pPr>
              <w:pStyle w:val="Month"/>
            </w:pPr>
            <w:r>
              <w:t>October</w:t>
            </w:r>
            <w:r w:rsidR="00985665">
              <w:t xml:space="preserve"> </w:t>
            </w:r>
            <w:r w:rsidR="00A0538E">
              <w:t>2025</w:t>
            </w:r>
          </w:p>
        </w:tc>
      </w:tr>
      <w:tr w:rsidR="00985665" w14:paraId="72301DF7" w14:textId="77777777" w:rsidTr="00501ACE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29FBFE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B51F09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7454FE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ED5B02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C92130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0AF087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BA2675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625849" w14:textId="77777777" w:rsidR="00985665" w:rsidRDefault="00985665" w:rsidP="00985665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E1A3A4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4F8A1E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727BF0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097443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BE1284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D94C89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5A03E7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4907C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37972D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AF60AE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1CCA0E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804292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869975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B9DCBF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56560E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621D7709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AFA867D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80649B2" w14:textId="7C20E916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6445F4CC" w14:textId="159AFDA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6ACD2CB8" w14:textId="76010771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5C397D49" w14:textId="208760DB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24884FAF" w14:textId="59B64DF9" w:rsidR="00A0538E" w:rsidRPr="00687EF0" w:rsidRDefault="00692DFD" w:rsidP="00A0538E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C65B136" w14:textId="6AC212AC" w:rsidR="00A0538E" w:rsidRPr="00687EF0" w:rsidRDefault="00692DFD" w:rsidP="00A0538E">
            <w:pPr>
              <w:pStyle w:val="Day"/>
            </w:pPr>
            <w:r>
              <w:t>2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4C26C8" w14:textId="77777777" w:rsidR="00A0538E" w:rsidRDefault="00A0538E" w:rsidP="00A0538E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878890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  <w:vAlign w:val="bottom"/>
          </w:tcPr>
          <w:p w14:paraId="432E424A" w14:textId="51558368" w:rsidR="00A0538E" w:rsidRDefault="00692DFD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B1DBE2" w14:textId="589F12D5" w:rsidR="00A0538E" w:rsidRDefault="00692DFD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4D667D" w14:textId="150A8EE5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6186C8" w14:textId="399BD0A7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7C5111" w14:textId="0B8D36F4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3ECBAD" w14:textId="69116777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185EC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9A5B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57C6CF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72BECE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0EA2E1" w14:textId="2ADEA9D8" w:rsidR="00A0538E" w:rsidRDefault="00692DFD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8B5480" w14:textId="3B2684BB" w:rsidR="00A0538E" w:rsidRDefault="00692DFD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358646" w14:textId="4FBEDBCA" w:rsidR="00A0538E" w:rsidRDefault="00692DFD" w:rsidP="00A0538E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6CE1C0" w14:textId="4B2A43A3" w:rsidR="00A0538E" w:rsidRDefault="00692DFD" w:rsidP="00A0538E">
            <w:pPr>
              <w:pStyle w:val="Day"/>
            </w:pPr>
            <w:r>
              <w:t>4</w:t>
            </w:r>
          </w:p>
        </w:tc>
      </w:tr>
      <w:tr w:rsidR="00A0538E" w14:paraId="56DC5BDC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F6C90E1" w14:textId="3FAD543C" w:rsidR="00A0538E" w:rsidRPr="00687EF0" w:rsidRDefault="00692DFD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22FEBDD7" w14:textId="4EFA31D7" w:rsidR="00A0538E" w:rsidRPr="00687EF0" w:rsidRDefault="00692DFD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21C59A21" w14:textId="43D6A678" w:rsidR="00A0538E" w:rsidRPr="00687EF0" w:rsidRDefault="00692DFD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4B6A03B" w14:textId="26E8A00C" w:rsidR="00A0538E" w:rsidRPr="00687EF0" w:rsidRDefault="00692DFD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5D2DD2C5" w14:textId="0265B28E" w:rsidR="00A0538E" w:rsidRPr="00687EF0" w:rsidRDefault="00692DFD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41FBB984" w14:textId="45C3EA4C" w:rsidR="00A0538E" w:rsidRPr="00687EF0" w:rsidRDefault="00692DFD" w:rsidP="00A0538E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108D0A5" w14:textId="0D160A60" w:rsidR="00A0538E" w:rsidRPr="00687EF0" w:rsidRDefault="00692DFD" w:rsidP="00A0538E">
            <w:pPr>
              <w:pStyle w:val="Day"/>
            </w:pPr>
            <w:r>
              <w:t>9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394605" w14:textId="77777777" w:rsidR="00A0538E" w:rsidRDefault="00A0538E" w:rsidP="00A0538E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40263B" w14:textId="7D3B96F6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075503" w14:textId="1D3BD14F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553B0C" w14:textId="2419C6E2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C6F56E" w14:textId="130CA13F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C24E08" w14:textId="58BCB0D2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387747" w14:textId="5B2F4EBB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744A7A0" w14:textId="0001A2FD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DF6DE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8738E4" w14:textId="334DE1D4" w:rsidR="00A0538E" w:rsidRDefault="00692DFD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9E48BD" w14:textId="4110E71C" w:rsidR="00A0538E" w:rsidRDefault="00692DFD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594032" w14:textId="60671050" w:rsidR="00A0538E" w:rsidRDefault="00692DFD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08739" w14:textId="5EF34CB4" w:rsidR="00A0538E" w:rsidRDefault="00692DFD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504D01" w14:textId="443562C2" w:rsidR="00A0538E" w:rsidRDefault="00692DFD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6FB26" w14:textId="2CE6BF31" w:rsidR="00A0538E" w:rsidRDefault="00692DFD" w:rsidP="00A0538E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DCE33" w14:textId="5206E72C" w:rsidR="00A0538E" w:rsidRDefault="00692DFD" w:rsidP="00A0538E">
            <w:pPr>
              <w:pStyle w:val="Day"/>
            </w:pPr>
            <w:r>
              <w:t>11</w:t>
            </w:r>
          </w:p>
        </w:tc>
      </w:tr>
      <w:tr w:rsidR="00A0538E" w14:paraId="4697913E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5EBCDEE3" w14:textId="01EA9E3B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692DFD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0EBF8DC0" w14:textId="74ACE84B" w:rsidR="00A0538E" w:rsidRPr="00687EF0" w:rsidRDefault="00692DFD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65ADA5B6" w14:textId="64FA1BC5" w:rsidR="00A0538E" w:rsidRPr="00687EF0" w:rsidRDefault="00692DFD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51BB2257" w14:textId="31BA9A8C" w:rsidR="00A0538E" w:rsidRPr="00687EF0" w:rsidRDefault="00692DFD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3213AAD" w14:textId="1517A75D" w:rsidR="00A0538E" w:rsidRPr="00687EF0" w:rsidRDefault="00692DFD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CD4B4DE" w14:textId="49D86632" w:rsidR="00A0538E" w:rsidRPr="00687EF0" w:rsidRDefault="00692DFD" w:rsidP="00A0538E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072BA76E" w14:textId="6BDEBA36" w:rsidR="00A0538E" w:rsidRPr="00687EF0" w:rsidRDefault="00692DFD" w:rsidP="00A0538E">
            <w:pPr>
              <w:pStyle w:val="Day"/>
            </w:pPr>
            <w:r>
              <w:t>16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C2E753" w14:textId="77777777" w:rsidR="00A0538E" w:rsidRDefault="00A0538E" w:rsidP="00A0538E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31361E" w14:textId="070FD5E2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692DF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AF5E402" w14:textId="0D67F0BD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692DF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38E2AB" w14:textId="4C809501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F5C679A" w14:textId="4C0DC3DC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FF629A" w14:textId="00E4ADB8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7677C0" w14:textId="1B27E856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CD75F" w14:textId="3FACED24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3F0A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72DF22" w14:textId="53E0103D" w:rsidR="00A0538E" w:rsidRDefault="00692DFD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E6FFD4" w14:textId="12C7E346" w:rsidR="00A0538E" w:rsidRDefault="00692DFD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1582F" w14:textId="5171BEF1" w:rsidR="00A0538E" w:rsidRDefault="00692DFD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D0D9C4" w14:textId="5383D7E0" w:rsidR="00A0538E" w:rsidRDefault="00692DFD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3F141E" w14:textId="1F01FD6F" w:rsidR="00A0538E" w:rsidRDefault="00692DFD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36331" w14:textId="1E0925AB" w:rsidR="00A0538E" w:rsidRDefault="00692DFD" w:rsidP="00A0538E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3133A8" w14:textId="5D55AD19" w:rsidR="00A0538E" w:rsidRDefault="00692DFD" w:rsidP="00A0538E">
            <w:pPr>
              <w:pStyle w:val="Day"/>
            </w:pPr>
            <w:r>
              <w:t>18</w:t>
            </w:r>
          </w:p>
        </w:tc>
      </w:tr>
      <w:tr w:rsidR="00A0538E" w14:paraId="18A29F28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FABCFDD" w14:textId="097E951F" w:rsidR="00A0538E" w:rsidRPr="00687EF0" w:rsidRDefault="00692DFD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D52310B" w14:textId="39A15AF9" w:rsidR="00A0538E" w:rsidRPr="00687EF0" w:rsidRDefault="00692DFD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5305215" w14:textId="16DBF204" w:rsidR="00A0538E" w:rsidRPr="00687EF0" w:rsidRDefault="00692DFD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9C9B65C" w14:textId="33B40FEF" w:rsidR="00A0538E" w:rsidRPr="00687EF0" w:rsidRDefault="00692DFD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4A65D33E" w14:textId="1A2DD13D" w:rsidR="00A0538E" w:rsidRPr="00687EF0" w:rsidRDefault="00692DFD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F65DA0C" w14:textId="29551245" w:rsidR="00A0538E" w:rsidRPr="00687EF0" w:rsidRDefault="00692DFD" w:rsidP="00A0538E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416AE71C" w14:textId="7CEF544F" w:rsidR="00A0538E" w:rsidRPr="00687EF0" w:rsidRDefault="00692DFD" w:rsidP="00A0538E">
            <w:pPr>
              <w:pStyle w:val="Day"/>
            </w:pPr>
            <w:r>
              <w:t>23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30F477" w14:textId="77777777" w:rsidR="00A0538E" w:rsidRDefault="00A0538E" w:rsidP="00A0538E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1F4429" w14:textId="298803D6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C86A4F3" w14:textId="6D02A407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72BFC5" w14:textId="303D9C82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33929B" w14:textId="5DB7053D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8BF3F8" w14:textId="31B8E9E4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1B1249" w14:textId="4893F414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F996644" w14:textId="42DDA5CA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5373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30945" w14:textId="07A7A427" w:rsidR="00A0538E" w:rsidRDefault="00A0538E" w:rsidP="00A0538E">
            <w:pPr>
              <w:pStyle w:val="Day"/>
            </w:pPr>
            <w:r w:rsidRPr="00810568">
              <w:t>1</w:t>
            </w:r>
            <w:r w:rsidR="00692DFD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79E4B" w14:textId="469339E2" w:rsidR="00A0538E" w:rsidRDefault="00692DFD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0713E" w14:textId="20FA2F51" w:rsidR="00A0538E" w:rsidRDefault="00692DFD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255B19" w14:textId="1C63464F" w:rsidR="00A0538E" w:rsidRDefault="00692DFD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24A66D" w14:textId="7569D464" w:rsidR="00A0538E" w:rsidRDefault="00692DFD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115CFE" w14:textId="0E4842A0" w:rsidR="00A0538E" w:rsidRDefault="00692DFD" w:rsidP="00A0538E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95B5B" w14:textId="2D01A009" w:rsidR="00A0538E" w:rsidRDefault="00692DFD" w:rsidP="00A0538E">
            <w:pPr>
              <w:pStyle w:val="Day"/>
            </w:pPr>
            <w:r>
              <w:t>25</w:t>
            </w:r>
          </w:p>
        </w:tc>
      </w:tr>
      <w:tr w:rsidR="00A0538E" w14:paraId="64E68F44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1C086FE" w14:textId="14CB43CB" w:rsidR="00A0538E" w:rsidRPr="00687EF0" w:rsidRDefault="00692DFD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4207805C" w14:textId="761ABB9C" w:rsidR="00A0538E" w:rsidRPr="00687EF0" w:rsidRDefault="00692DFD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4D42B34" w14:textId="4DFF1CDE" w:rsidR="00A0538E" w:rsidRPr="00687EF0" w:rsidRDefault="00692DFD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4A8A454E" w14:textId="4C2DD081" w:rsidR="00A0538E" w:rsidRPr="00687EF0" w:rsidRDefault="00692DFD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5918BE4" w14:textId="102EE5D0" w:rsidR="00A0538E" w:rsidRPr="00687EF0" w:rsidRDefault="00692DFD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2BB07967" w14:textId="2FACD6C2" w:rsidR="00A0538E" w:rsidRPr="00687EF0" w:rsidRDefault="00692DFD" w:rsidP="00A0538E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2C2E3A83" w14:textId="63084E60" w:rsidR="00A0538E" w:rsidRPr="00687EF0" w:rsidRDefault="00692DFD" w:rsidP="00A0538E">
            <w:pPr>
              <w:pStyle w:val="Day"/>
            </w:pPr>
            <w:r>
              <w:t>30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87821E" w14:textId="77777777" w:rsidR="00A0538E" w:rsidRDefault="00A0538E" w:rsidP="00A0538E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977A29" w14:textId="204AB432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692DF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73658C1" w14:textId="2D93CE50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F7A022" w14:textId="65F8B9E7" w:rsidR="00A0538E" w:rsidRDefault="00692DFD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C6FEC9" w14:textId="1200C3D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52934F7" w14:textId="4265B851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8E1E0AA" w14:textId="535CD18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C74BA0B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11FB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DC1799" w14:textId="6FF95B78" w:rsidR="00A0538E" w:rsidRDefault="00A0538E" w:rsidP="00A0538E">
            <w:pPr>
              <w:pStyle w:val="Day"/>
            </w:pPr>
            <w:r w:rsidRPr="00810568">
              <w:t>2</w:t>
            </w:r>
            <w:r w:rsidR="00692DFD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823706" w14:textId="5EC3F9AF" w:rsidR="00A0538E" w:rsidRDefault="00692DFD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85D758" w14:textId="12807EFD" w:rsidR="00A0538E" w:rsidRDefault="00692DFD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A30F9B" w14:textId="4A5AE7EF" w:rsidR="00A0538E" w:rsidRDefault="00692DFD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9A6F78" w14:textId="3E609CF3" w:rsidR="00A0538E" w:rsidRDefault="00692DFD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33758" w14:textId="7DC68F5A" w:rsidR="00A0538E" w:rsidRDefault="00692DFD" w:rsidP="00A0538E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F0242" w14:textId="45765D04" w:rsidR="00A0538E" w:rsidRDefault="00A0538E" w:rsidP="00A0538E">
            <w:pPr>
              <w:pStyle w:val="Day"/>
            </w:pPr>
          </w:p>
        </w:tc>
      </w:tr>
      <w:tr w:rsidR="00A0538E" w14:paraId="65CB0427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C13161E" w14:textId="15ED72B0" w:rsidR="00A0538E" w:rsidRPr="00687EF0" w:rsidRDefault="00692DFD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34464C1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1D9EA25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FF889D3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CCC4224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31214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7A6800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8A4BA3" w14:textId="77777777" w:rsidR="00A0538E" w:rsidRDefault="00A0538E" w:rsidP="00A0538E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845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019EDB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7F321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76FBF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AD6821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80B0A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06ABE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D623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AE5CCF" w14:textId="3DBBD9E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2B2FD7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D71F4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D6B36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ADC93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C34EA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56E63A" w14:textId="77777777" w:rsidR="00A0538E" w:rsidRDefault="00A0538E" w:rsidP="00A0538E">
            <w:pPr>
              <w:pStyle w:val="Day"/>
            </w:pPr>
          </w:p>
        </w:tc>
      </w:tr>
      <w:tr w:rsidR="00A70674" w14:paraId="107EDC38" w14:textId="77777777" w:rsidTr="00501ACE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86B382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471" w:type="dxa"/>
          </w:tcPr>
          <w:p w14:paraId="04558D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322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112F7FC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2FC05AB6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64BBA2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265801BD" w14:textId="77777777" w:rsidTr="00501ACE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DD303D1" w14:textId="523F172C" w:rsidR="00013C75" w:rsidRDefault="00BE2DE9" w:rsidP="00013C75">
            <w:pPr>
              <w:pStyle w:val="Month"/>
            </w:pPr>
            <w:r>
              <w:t>November</w:t>
            </w:r>
            <w:r w:rsidR="009578CB">
              <w:t xml:space="preserve"> </w:t>
            </w:r>
            <w:r w:rsidR="00A0538E">
              <w:t>2025</w:t>
            </w:r>
          </w:p>
        </w:tc>
        <w:tc>
          <w:tcPr>
            <w:tcW w:w="471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466C76" w14:textId="5FD23BD2" w:rsidR="00013C75" w:rsidRDefault="00013C75" w:rsidP="00223D4D"/>
        </w:tc>
        <w:tc>
          <w:tcPr>
            <w:tcW w:w="3322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FBBD2F1" w14:textId="57CADFBD" w:rsidR="00013C75" w:rsidRDefault="00BE2DE9" w:rsidP="00013C75">
            <w:pPr>
              <w:pStyle w:val="Month"/>
            </w:pPr>
            <w:r>
              <w:t>December</w:t>
            </w:r>
            <w:r w:rsidR="009578CB">
              <w:t xml:space="preserve"> </w:t>
            </w:r>
            <w:r w:rsidR="00A0538E">
              <w:t>202</w:t>
            </w:r>
            <w: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84CDA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4C93737" w14:textId="22311DD6" w:rsidR="00013C75" w:rsidRDefault="00BE2DE9" w:rsidP="00013C75">
            <w:pPr>
              <w:pStyle w:val="Month"/>
            </w:pPr>
            <w:r>
              <w:t>January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50760B8D" w14:textId="77777777" w:rsidTr="00501ACE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47717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4D80EAF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B83B7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CE5A03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6002C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A565B8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02842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52098" w14:textId="77777777" w:rsidR="00013C75" w:rsidRDefault="00013C75" w:rsidP="00013C75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1018D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951392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1C9571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9DDBE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0919B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2B2B5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A572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5DABD6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960D9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93C2A2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9E687D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1B60A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68C1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49A13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BA26F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04AA7DBA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60C0B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28EA73" w14:textId="6AA291E2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B6F933" w14:textId="79C382AF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2CE94" w14:textId="5C796FE1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3BCE52" w14:textId="39C5F1C4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66EF5E" w14:textId="79D8BCAC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F998E2" w14:textId="2C117641" w:rsidR="00137F1A" w:rsidRDefault="00692DFD" w:rsidP="00137F1A">
            <w:pPr>
              <w:pStyle w:val="Day"/>
            </w:pPr>
            <w:r>
              <w:t>1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ABE45" w14:textId="77777777" w:rsidR="00137F1A" w:rsidRDefault="00137F1A" w:rsidP="00137F1A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120657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8A2BC7" w14:textId="38A8027F" w:rsidR="00137F1A" w:rsidRDefault="00692DFD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BE76AA" w14:textId="20748E57" w:rsidR="00137F1A" w:rsidRDefault="00692DFD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B3DE3" w14:textId="32856F08" w:rsidR="00137F1A" w:rsidRDefault="00692DFD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E1F70C" w14:textId="011C9295" w:rsidR="00137F1A" w:rsidRDefault="00692DFD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CF4913" w14:textId="1114627B" w:rsidR="00137F1A" w:rsidRDefault="00692DFD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331CD7" w14:textId="2B35FB20" w:rsidR="00137F1A" w:rsidRDefault="00692DFD" w:rsidP="00137F1A">
            <w:pPr>
              <w:pStyle w:val="Day"/>
            </w:pPr>
            <w: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E6541F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36184F" w14:textId="11D300ED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4F4985" w14:textId="66D733FA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C43D58" w14:textId="68F1DA48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72447E" w14:textId="214FDB8B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</w:tcPr>
          <w:p w14:paraId="7DBA6259" w14:textId="731C70FF" w:rsidR="00137F1A" w:rsidRDefault="008F7486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725BE298" w14:textId="0379DE31" w:rsidR="00137F1A" w:rsidRDefault="008F7486" w:rsidP="00137F1A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10E192" w14:textId="3FF8A994" w:rsidR="00137F1A" w:rsidRDefault="008F7486" w:rsidP="00137F1A">
            <w:pPr>
              <w:pStyle w:val="Day"/>
            </w:pPr>
            <w:r>
              <w:t>3</w:t>
            </w:r>
          </w:p>
        </w:tc>
      </w:tr>
      <w:tr w:rsidR="00137F1A" w14:paraId="389DD1C0" w14:textId="77777777" w:rsidTr="00501A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A5FA53" w14:textId="5299AB72" w:rsidR="00137F1A" w:rsidRDefault="00692DFD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810D01" w14:textId="481D5362" w:rsidR="00137F1A" w:rsidRDefault="00692DFD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CCACF" w14:textId="3B0704A4" w:rsidR="00137F1A" w:rsidRDefault="00692DFD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5D532D" w14:textId="05A7B696" w:rsidR="00137F1A" w:rsidRDefault="00692DFD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4C8F16" w14:textId="3A600A07" w:rsidR="00137F1A" w:rsidRDefault="00692DFD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19F923" w14:textId="30277F85" w:rsidR="00137F1A" w:rsidRDefault="00692DFD" w:rsidP="00137F1A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778BC2" w14:textId="095D92A4" w:rsidR="00137F1A" w:rsidRDefault="00692DFD" w:rsidP="00137F1A">
            <w:pPr>
              <w:pStyle w:val="Day"/>
            </w:pPr>
            <w:r>
              <w:t>8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39555D" w14:textId="77777777" w:rsidR="00137F1A" w:rsidRDefault="00137F1A" w:rsidP="00137F1A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8C99FD" w14:textId="17417E3F" w:rsidR="00137F1A" w:rsidRDefault="00692DFD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FC6A82" w14:textId="5D95F96D" w:rsidR="00137F1A" w:rsidRDefault="00692DFD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8ED0C5" w14:textId="44B74951" w:rsidR="00137F1A" w:rsidRDefault="00692DFD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EC03B5" w14:textId="2E726D87" w:rsidR="00137F1A" w:rsidRDefault="00692DFD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573768" w14:textId="22C59299" w:rsidR="00137F1A" w:rsidRDefault="00692DFD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F565FA" w14:textId="4D8D9C03" w:rsidR="00137F1A" w:rsidRDefault="00692DFD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55EF73" w14:textId="0C4AFB81" w:rsidR="00137F1A" w:rsidRDefault="00692DFD" w:rsidP="00137F1A">
            <w:pPr>
              <w:pStyle w:val="Day"/>
            </w:pPr>
            <w: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001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D61C35" w14:textId="0F53CEB5" w:rsidR="00137F1A" w:rsidRDefault="008F7486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050A92" w14:textId="7F0F2815" w:rsidR="00137F1A" w:rsidRDefault="008F7486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383C5" w14:textId="1D8CBD71" w:rsidR="00137F1A" w:rsidRDefault="008F7486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92D24A" w14:textId="7DBA3502" w:rsidR="00137F1A" w:rsidRDefault="008F7486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9A43CA" w14:textId="2109B302" w:rsidR="00137F1A" w:rsidRDefault="008F7486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276D3A" w14:textId="08327249" w:rsidR="00137F1A" w:rsidRDefault="008F7486" w:rsidP="00137F1A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649E5" w14:textId="7BCFB82D" w:rsidR="00137F1A" w:rsidRDefault="008F7486" w:rsidP="00137F1A">
            <w:pPr>
              <w:pStyle w:val="Day"/>
            </w:pPr>
            <w:r>
              <w:t>10</w:t>
            </w:r>
          </w:p>
        </w:tc>
      </w:tr>
      <w:tr w:rsidR="00137F1A" w14:paraId="1FAD0224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847A76" w14:textId="38A7D4D5" w:rsidR="00137F1A" w:rsidRDefault="00692DFD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5AADD4" w14:textId="482F0CF2" w:rsidR="00137F1A" w:rsidRDefault="00692DFD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CB50E4" w14:textId="1E3EECE8" w:rsidR="00137F1A" w:rsidRDefault="00692DFD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EB217B" w14:textId="31DB51BD" w:rsidR="00137F1A" w:rsidRDefault="00692DFD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703FAF" w14:textId="42B1526A" w:rsidR="00137F1A" w:rsidRDefault="00692DFD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7C170" w14:textId="7979F0F0" w:rsidR="00137F1A" w:rsidRDefault="00692DFD" w:rsidP="00137F1A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D4CD9D" w14:textId="504A3148" w:rsidR="00137F1A" w:rsidRDefault="00692DFD" w:rsidP="00137F1A">
            <w:pPr>
              <w:pStyle w:val="Day"/>
            </w:pPr>
            <w:r>
              <w:t>15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E0D766" w14:textId="77777777" w:rsidR="00137F1A" w:rsidRDefault="00137F1A" w:rsidP="00137F1A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B45C50" w14:textId="7E57338F" w:rsidR="00137F1A" w:rsidRDefault="00137F1A" w:rsidP="00137F1A">
            <w:pPr>
              <w:pStyle w:val="Day"/>
            </w:pPr>
            <w:r>
              <w:t>1</w:t>
            </w:r>
            <w:r w:rsidR="00692DFD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46575C" w14:textId="1E26288D" w:rsidR="00137F1A" w:rsidRDefault="00692DFD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92264A" w14:textId="7E291021" w:rsidR="00137F1A" w:rsidRDefault="00692DFD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D38B65" w14:textId="696E7FAC" w:rsidR="00137F1A" w:rsidRDefault="00692DFD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4978977" w14:textId="248A965E" w:rsidR="00137F1A" w:rsidRDefault="00692DFD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1957C" w14:textId="12483C1B" w:rsidR="00137F1A" w:rsidRDefault="00692DFD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0AE9C" w14:textId="00E36DA3" w:rsidR="00137F1A" w:rsidRDefault="00692DFD" w:rsidP="00137F1A">
            <w:pPr>
              <w:pStyle w:val="Day"/>
            </w:pPr>
            <w: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7542F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759425" w14:textId="34B43BF6" w:rsidR="00137F1A" w:rsidRDefault="00137F1A" w:rsidP="00137F1A">
            <w:pPr>
              <w:pStyle w:val="Day"/>
            </w:pPr>
            <w:r w:rsidRPr="00554CF3">
              <w:t>1</w:t>
            </w:r>
            <w:r w:rsidR="008F7486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C14010" w14:textId="06B936D5" w:rsidR="00137F1A" w:rsidRDefault="008F7486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35996" w14:textId="2BD6A6C2" w:rsidR="00137F1A" w:rsidRDefault="008F7486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50BD0A" w14:textId="4831FD1B" w:rsidR="00137F1A" w:rsidRDefault="008F7486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70F18A" w14:textId="6387612E" w:rsidR="00137F1A" w:rsidRDefault="008F7486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EF0ADC" w14:textId="3A706C47" w:rsidR="00137F1A" w:rsidRDefault="008F7486" w:rsidP="00137F1A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805796" w14:textId="647D0E33" w:rsidR="00137F1A" w:rsidRDefault="008F7486" w:rsidP="00137F1A">
            <w:pPr>
              <w:pStyle w:val="Day"/>
            </w:pPr>
            <w:r>
              <w:t>17</w:t>
            </w:r>
          </w:p>
        </w:tc>
      </w:tr>
      <w:tr w:rsidR="00137F1A" w14:paraId="3FDF8AB6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37E117" w14:textId="2BE5EB0D" w:rsidR="00137F1A" w:rsidRDefault="00692DFD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C30A2B" w14:textId="24D8DB68" w:rsidR="00137F1A" w:rsidRDefault="00692DFD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9F329" w14:textId="0724B203" w:rsidR="00137F1A" w:rsidRDefault="00692DFD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A20FB6" w14:textId="1DE33B29" w:rsidR="00137F1A" w:rsidRDefault="00692DFD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418C36" w14:textId="5A74C19B" w:rsidR="00137F1A" w:rsidRDefault="00692DFD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CDE52" w14:textId="75313D5C" w:rsidR="00137F1A" w:rsidRDefault="00692DFD" w:rsidP="00137F1A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D99614" w14:textId="7FA311CE" w:rsidR="00137F1A" w:rsidRDefault="00692DFD" w:rsidP="00137F1A">
            <w:pPr>
              <w:pStyle w:val="Day"/>
            </w:pPr>
            <w:r>
              <w:t>22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5F5023" w14:textId="77777777" w:rsidR="00137F1A" w:rsidRDefault="00137F1A" w:rsidP="00137F1A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922482" w14:textId="516065E7" w:rsidR="00137F1A" w:rsidRDefault="00692DFD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4E8F683E" w14:textId="6A7E67C9" w:rsidR="00137F1A" w:rsidRDefault="00692DFD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6E9EE445" w14:textId="5715986D" w:rsidR="00137F1A" w:rsidRDefault="00692DFD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</w:tcPr>
          <w:p w14:paraId="60A80B6C" w14:textId="0C94A5E8" w:rsidR="00137F1A" w:rsidRDefault="00692DFD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</w:tcPr>
          <w:p w14:paraId="29CB1EB4" w14:textId="41685C11" w:rsidR="00137F1A" w:rsidRDefault="00692DFD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</w:tcPr>
          <w:p w14:paraId="7065AB84" w14:textId="76B99941" w:rsidR="00137F1A" w:rsidRDefault="00692DFD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71D5C7" w14:textId="47E3532D" w:rsidR="00137F1A" w:rsidRDefault="00692DFD" w:rsidP="00137F1A">
            <w:pPr>
              <w:pStyle w:val="Day"/>
            </w:pPr>
            <w: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2D94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F67C85" w14:textId="10C3C085" w:rsidR="00137F1A" w:rsidRDefault="008F7486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</w:tcPr>
          <w:p w14:paraId="4F13BA3B" w14:textId="5D86A1A9" w:rsidR="00137F1A" w:rsidRDefault="008F7486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DC40F3" w14:textId="112017FD" w:rsidR="00137F1A" w:rsidRDefault="008F7486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B48A1D" w14:textId="55065A7A" w:rsidR="00137F1A" w:rsidRDefault="008F7486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233A3A" w14:textId="41B6857B" w:rsidR="00137F1A" w:rsidRDefault="008F7486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D85AF" w14:textId="59CEA481" w:rsidR="00137F1A" w:rsidRDefault="008F7486" w:rsidP="00137F1A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7E5069" w14:textId="665A1846" w:rsidR="00137F1A" w:rsidRDefault="008F7486" w:rsidP="00137F1A">
            <w:pPr>
              <w:pStyle w:val="Day"/>
            </w:pPr>
            <w:r>
              <w:t>24</w:t>
            </w:r>
          </w:p>
        </w:tc>
      </w:tr>
      <w:tr w:rsidR="003F7D61" w14:paraId="26A20EEE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D9354A" w14:textId="466010CC" w:rsidR="00137F1A" w:rsidRDefault="00137F1A" w:rsidP="00137F1A">
            <w:pPr>
              <w:pStyle w:val="Day"/>
            </w:pPr>
            <w:r w:rsidRPr="00B6786B">
              <w:t>2</w:t>
            </w:r>
            <w:r w:rsidR="00692DFD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10DE5B89" w14:textId="119E71FA" w:rsidR="00137F1A" w:rsidRDefault="00692DFD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3D6A4FCA" w14:textId="1AE85382" w:rsidR="00137F1A" w:rsidRDefault="00692DFD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3283DAFD" w14:textId="40B715ED" w:rsidR="00137F1A" w:rsidRDefault="00692DFD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</w:tcPr>
          <w:p w14:paraId="0774F740" w14:textId="50329EF4" w:rsidR="00137F1A" w:rsidRPr="007A713F" w:rsidRDefault="00692DFD" w:rsidP="00137F1A">
            <w:pPr>
              <w:pStyle w:val="Day"/>
              <w:rPr>
                <w:color w:val="000000" w:themeColor="text1"/>
              </w:rPr>
            </w:pPr>
            <w:r w:rsidRPr="007A713F">
              <w:rPr>
                <w:color w:val="000000" w:themeColor="text1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</w:tcPr>
          <w:p w14:paraId="2D3E15D6" w14:textId="08E83F3B" w:rsidR="00137F1A" w:rsidRPr="007A713F" w:rsidRDefault="00692DFD" w:rsidP="00137F1A">
            <w:pPr>
              <w:pStyle w:val="Day"/>
              <w:rPr>
                <w:color w:val="000000" w:themeColor="text1"/>
              </w:rPr>
            </w:pPr>
            <w:r w:rsidRPr="007A713F">
              <w:rPr>
                <w:color w:val="000000" w:themeColor="text1"/>
              </w:rP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88670" w14:textId="1C525EB0" w:rsidR="00137F1A" w:rsidRDefault="00692DFD" w:rsidP="00137F1A">
            <w:pPr>
              <w:pStyle w:val="Day"/>
            </w:pPr>
            <w:r>
              <w:t>29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AA4C68" w14:textId="77777777" w:rsidR="00137F1A" w:rsidRDefault="00137F1A" w:rsidP="00137F1A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4203D3" w14:textId="0A29C145" w:rsidR="00137F1A" w:rsidRDefault="00137F1A" w:rsidP="00137F1A">
            <w:pPr>
              <w:pStyle w:val="Day"/>
            </w:pPr>
            <w:r>
              <w:t>2</w:t>
            </w:r>
            <w:r w:rsidR="00692DFD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1999B1E3" w14:textId="34060966" w:rsidR="00137F1A" w:rsidRDefault="00692DFD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384A0B16" w14:textId="32A5D27E" w:rsidR="00137F1A" w:rsidRDefault="00692DFD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0B98189F" w14:textId="5957423C" w:rsidR="00137F1A" w:rsidRDefault="00692DFD" w:rsidP="00137F1A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4F54621" w14:textId="0394D0AA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0904CEF" w14:textId="7F15CD90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E44AB6" w14:textId="027C1C48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12F27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EBE072" w14:textId="31A878ED" w:rsidR="00137F1A" w:rsidRDefault="008F7486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E57DE" w14:textId="0E804B9A" w:rsidR="00137F1A" w:rsidRDefault="008F7486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4DD369" w14:textId="53D784E4" w:rsidR="00137F1A" w:rsidRDefault="008F7486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B45569" w14:textId="63ED793D" w:rsidR="00137F1A" w:rsidRDefault="008F7486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3D7721" w14:textId="45E5C8E5" w:rsidR="00137F1A" w:rsidRDefault="008F7486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032F6" w14:textId="38F83357" w:rsidR="00137F1A" w:rsidRDefault="008F7486" w:rsidP="00137F1A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FD884" w14:textId="4D7CCE97" w:rsidR="00137F1A" w:rsidRDefault="008F7486" w:rsidP="00137F1A">
            <w:pPr>
              <w:pStyle w:val="Day"/>
            </w:pPr>
            <w:r>
              <w:t>31</w:t>
            </w:r>
          </w:p>
        </w:tc>
      </w:tr>
      <w:tr w:rsidR="00013C75" w14:paraId="0F3B1666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23852C" w14:textId="74493CA2" w:rsidR="00013C75" w:rsidRDefault="00692DFD" w:rsidP="00013C75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8B21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95E72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D20DE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6D0481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52A6AD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D0FE35" w14:textId="77777777" w:rsidR="00013C75" w:rsidRDefault="00013C75" w:rsidP="00013C75">
            <w:pPr>
              <w:pStyle w:val="Day"/>
            </w:pP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B51C68" w14:textId="77777777" w:rsidR="00013C75" w:rsidRDefault="00013C75" w:rsidP="00223D4D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0FA3D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0E263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DC9FB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4E6F402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BDF19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1A8AEA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4FFBC4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7A4FFD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5B892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AA95AF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3D2A9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98091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A2C66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3071B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5489E6" w14:textId="77777777" w:rsidR="00013C75" w:rsidRDefault="00013C75" w:rsidP="00013C75">
            <w:pPr>
              <w:pStyle w:val="Day"/>
            </w:pPr>
          </w:p>
        </w:tc>
      </w:tr>
      <w:tr w:rsidR="00223D4D" w14:paraId="494627FB" w14:textId="77777777" w:rsidTr="00501ACE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8D6F25C" w14:textId="77777777" w:rsidR="00223D4D" w:rsidRDefault="00223D4D" w:rsidP="00013C75">
            <w:pPr>
              <w:pStyle w:val="NoSpacing"/>
            </w:pPr>
          </w:p>
        </w:tc>
        <w:tc>
          <w:tcPr>
            <w:tcW w:w="471" w:type="dxa"/>
          </w:tcPr>
          <w:p w14:paraId="191CB32D" w14:textId="77777777" w:rsidR="00223D4D" w:rsidRDefault="00223D4D" w:rsidP="00013C75">
            <w:pPr>
              <w:pStyle w:val="NoSpacing"/>
            </w:pPr>
          </w:p>
        </w:tc>
        <w:tc>
          <w:tcPr>
            <w:tcW w:w="3322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D129392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CB43A2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27DC96" w14:textId="77777777" w:rsidR="00223D4D" w:rsidRDefault="00223D4D" w:rsidP="00013C75">
            <w:pPr>
              <w:pStyle w:val="NoSpacing"/>
            </w:pPr>
          </w:p>
        </w:tc>
      </w:tr>
      <w:tr w:rsidR="00013C75" w14:paraId="4EC56E6C" w14:textId="77777777" w:rsidTr="00501ACE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3789895" w14:textId="049681BC" w:rsidR="00013C75" w:rsidRDefault="00BE2DE9" w:rsidP="00013C75">
            <w:pPr>
              <w:pStyle w:val="Month"/>
            </w:pPr>
            <w:r>
              <w:t>February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471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826225" w14:textId="77777777" w:rsidR="00013C75" w:rsidRDefault="00013C75" w:rsidP="00223D4D"/>
        </w:tc>
        <w:tc>
          <w:tcPr>
            <w:tcW w:w="3322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8FC135C" w14:textId="1847B52F" w:rsidR="00013C75" w:rsidRDefault="00BE2DE9" w:rsidP="00013C75">
            <w:pPr>
              <w:pStyle w:val="Month"/>
            </w:pPr>
            <w:r>
              <w:t>March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7F9C2A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F96FF1B" w14:textId="65894C85" w:rsidR="00013C75" w:rsidRDefault="00BE2DE9" w:rsidP="00013C75">
            <w:pPr>
              <w:pStyle w:val="Month"/>
            </w:pPr>
            <w:r>
              <w:t>April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2F0408C" w14:textId="77777777" w:rsidTr="00501ACE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2A073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649F7A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46EFE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6D3512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99E56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038A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E131F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59794" w14:textId="77777777" w:rsidR="00013C75" w:rsidRDefault="00013C75" w:rsidP="00013C75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D50F56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BA38C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20D84C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16C9AD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43EB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AF99A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A6359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62DC36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A6F5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1CBA0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1A57F7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AD975E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94B59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060292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9D69C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45FC5E90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E936B7" w14:textId="77777777" w:rsidR="00954A61" w:rsidRDefault="00954A61" w:rsidP="00954A61">
            <w:pPr>
              <w:pStyle w:val="Day"/>
            </w:pPr>
            <w:r w:rsidRPr="007D48B7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E4EDFC" w14:textId="77777777" w:rsidR="00954A61" w:rsidRDefault="00954A61" w:rsidP="00954A61">
            <w:pPr>
              <w:pStyle w:val="Day"/>
            </w:pPr>
            <w:r w:rsidRPr="007D48B7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8ABEC7" w14:textId="77777777" w:rsidR="00954A61" w:rsidRDefault="00954A61" w:rsidP="00954A61">
            <w:pPr>
              <w:pStyle w:val="Day"/>
            </w:pPr>
            <w:r w:rsidRPr="007D48B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C5B727" w14:textId="77777777" w:rsidR="00954A61" w:rsidRDefault="00954A61" w:rsidP="00954A61">
            <w:pPr>
              <w:pStyle w:val="Day"/>
            </w:pPr>
            <w:r w:rsidRPr="007D48B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102B5B" w14:textId="77777777" w:rsidR="00954A61" w:rsidRDefault="00954A61" w:rsidP="00954A61">
            <w:pPr>
              <w:pStyle w:val="Day"/>
            </w:pPr>
            <w:r w:rsidRPr="007D48B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C3A3E" w14:textId="77777777" w:rsidR="00954A61" w:rsidRDefault="00954A61" w:rsidP="00954A61">
            <w:pPr>
              <w:pStyle w:val="Day"/>
            </w:pPr>
            <w:r w:rsidRPr="007D48B7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3343D9" w14:textId="77777777" w:rsidR="00954A61" w:rsidRDefault="00954A61" w:rsidP="00954A61">
            <w:pPr>
              <w:pStyle w:val="Day"/>
            </w:pPr>
            <w:r w:rsidRPr="007D48B7">
              <w:t>7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BEC82D" w14:textId="77777777" w:rsidR="00954A61" w:rsidRDefault="00954A61" w:rsidP="00954A61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125937" w14:textId="391994C0" w:rsidR="00954A61" w:rsidRDefault="008F7486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57EA" w14:textId="256C5C8C" w:rsidR="00954A61" w:rsidRDefault="008F7486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C3A8A0A" w14:textId="492735AF" w:rsidR="00954A61" w:rsidRDefault="008F7486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CCEA042" w14:textId="3288B27E" w:rsidR="00954A61" w:rsidRDefault="008F7486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DE70321" w14:textId="0DEC88FB" w:rsidR="00954A61" w:rsidRDefault="008F7486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26FEC45" w14:textId="7E1DDE06" w:rsidR="00954A61" w:rsidRDefault="008F7486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C7E065" w14:textId="34D60FA4" w:rsidR="00954A61" w:rsidRDefault="008F7486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47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DDC34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99CA4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F1917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670269" w14:textId="10CCA3A4" w:rsidR="00954A61" w:rsidRDefault="008F7486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D4511B" w14:textId="15AE86F9" w:rsidR="00954A61" w:rsidRDefault="008F7486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</w:tcPr>
          <w:p w14:paraId="13386648" w14:textId="441314DB" w:rsidR="00954A61" w:rsidRDefault="008F7486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B89A17" w14:textId="3604F70A" w:rsidR="00954A61" w:rsidRDefault="008F7486" w:rsidP="00954A61">
            <w:pPr>
              <w:pStyle w:val="Day"/>
            </w:pPr>
            <w:r>
              <w:t>4</w:t>
            </w:r>
          </w:p>
        </w:tc>
      </w:tr>
      <w:tr w:rsidR="00954A61" w14:paraId="1200D0BA" w14:textId="77777777" w:rsidTr="00501A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C49E0A" w14:textId="77777777" w:rsidR="00954A61" w:rsidRDefault="00954A61" w:rsidP="00954A61">
            <w:pPr>
              <w:pStyle w:val="Day"/>
            </w:pPr>
            <w:r w:rsidRPr="007D48B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EFDCC4" w14:textId="77777777" w:rsidR="00954A61" w:rsidRDefault="00954A61" w:rsidP="00954A61">
            <w:pPr>
              <w:pStyle w:val="Day"/>
            </w:pPr>
            <w:r w:rsidRPr="007D48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F54410" w14:textId="77777777" w:rsidR="00954A61" w:rsidRDefault="00954A61" w:rsidP="00954A61">
            <w:pPr>
              <w:pStyle w:val="Day"/>
            </w:pPr>
            <w:r w:rsidRPr="007D48B7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40F335" w14:textId="77777777" w:rsidR="00954A61" w:rsidRDefault="00954A61" w:rsidP="00954A61">
            <w:pPr>
              <w:pStyle w:val="Day"/>
            </w:pPr>
            <w:r w:rsidRPr="007D48B7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EE01E" w14:textId="77777777" w:rsidR="00954A61" w:rsidRDefault="00954A61" w:rsidP="00954A61">
            <w:pPr>
              <w:pStyle w:val="Day"/>
            </w:pPr>
            <w:r w:rsidRPr="007D48B7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A8AAA8" w14:textId="77777777" w:rsidR="00954A61" w:rsidRDefault="00954A61" w:rsidP="00954A61">
            <w:pPr>
              <w:pStyle w:val="Day"/>
            </w:pPr>
            <w:r w:rsidRPr="007D48B7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A7ABA6" w14:textId="77777777" w:rsidR="00954A61" w:rsidRDefault="00954A61" w:rsidP="00954A61">
            <w:pPr>
              <w:pStyle w:val="Day"/>
            </w:pPr>
            <w:r w:rsidRPr="007D48B7">
              <w:t>14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70D71E" w14:textId="77777777" w:rsidR="00954A61" w:rsidRDefault="00954A61" w:rsidP="00954A61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9959B" w14:textId="3AC928E6" w:rsidR="00954A61" w:rsidRDefault="008F7486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ED30E0" w14:textId="03496F30" w:rsidR="00954A61" w:rsidRDefault="008F7486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78EBD9" w14:textId="5E29A88D" w:rsidR="00954A61" w:rsidRDefault="008F7486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FCC1F1" w14:textId="6D2CC29D" w:rsidR="00954A61" w:rsidRDefault="008F7486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A919C8" w14:textId="4ACDD5DC" w:rsidR="00954A61" w:rsidRDefault="008F7486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4F08B1" w14:textId="0F978D7D" w:rsidR="00954A61" w:rsidRDefault="008F7486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0D2B85" w14:textId="366FF890" w:rsidR="00954A61" w:rsidRDefault="008F7486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4B50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4EC2E8" w14:textId="6C3409FE" w:rsidR="00954A61" w:rsidRDefault="008F7486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9816D8" w14:textId="2330AD3F" w:rsidR="00954A61" w:rsidRDefault="008F7486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B15121" w14:textId="64511233" w:rsidR="00954A61" w:rsidRDefault="008F7486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25812" w14:textId="09B01EA0" w:rsidR="00954A61" w:rsidRDefault="008F7486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7998C2" w14:textId="6ADA8067" w:rsidR="00954A61" w:rsidRDefault="008F7486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E62BBB" w14:textId="37520DF8" w:rsidR="00954A61" w:rsidRDefault="008F7486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289C4B" w14:textId="1F3975CE" w:rsidR="00954A61" w:rsidRDefault="008F7486" w:rsidP="00954A61">
            <w:pPr>
              <w:pStyle w:val="Day"/>
            </w:pPr>
            <w:r>
              <w:t>11</w:t>
            </w:r>
          </w:p>
        </w:tc>
      </w:tr>
      <w:tr w:rsidR="00954A61" w14:paraId="170C2A80" w14:textId="77777777" w:rsidTr="003F7D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541D20" w14:textId="77777777" w:rsidR="00954A61" w:rsidRDefault="00954A61" w:rsidP="00954A61">
            <w:pPr>
              <w:pStyle w:val="Day"/>
            </w:pPr>
            <w:r w:rsidRPr="007D48B7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</w:tcPr>
          <w:p w14:paraId="69EE3F3F" w14:textId="77777777" w:rsidR="00954A61" w:rsidRDefault="00954A61" w:rsidP="00954A61">
            <w:pPr>
              <w:pStyle w:val="Day"/>
            </w:pPr>
            <w:r w:rsidRPr="007D48B7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FD3FEE" w14:textId="77777777" w:rsidR="00954A61" w:rsidRDefault="00954A61" w:rsidP="00954A61">
            <w:pPr>
              <w:pStyle w:val="Day"/>
            </w:pPr>
            <w:r w:rsidRPr="007D48B7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8A8AD1" w14:textId="77777777" w:rsidR="00954A61" w:rsidRDefault="00954A61" w:rsidP="00954A61">
            <w:pPr>
              <w:pStyle w:val="Day"/>
            </w:pPr>
            <w:r w:rsidRPr="007D48B7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C496B" w14:textId="77777777" w:rsidR="00954A61" w:rsidRDefault="00954A61" w:rsidP="00954A61">
            <w:pPr>
              <w:pStyle w:val="Day"/>
            </w:pPr>
            <w:r w:rsidRPr="007D48B7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997160" w14:textId="77777777" w:rsidR="00954A61" w:rsidRDefault="00954A61" w:rsidP="00954A61">
            <w:pPr>
              <w:pStyle w:val="Day"/>
            </w:pPr>
            <w:r w:rsidRPr="007D48B7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F521B" w14:textId="77777777" w:rsidR="00954A61" w:rsidRDefault="00954A61" w:rsidP="00954A61">
            <w:pPr>
              <w:pStyle w:val="Day"/>
            </w:pPr>
            <w:r w:rsidRPr="007D48B7">
              <w:t>21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DB4BE" w14:textId="77777777" w:rsidR="00954A61" w:rsidRDefault="00954A61" w:rsidP="00954A61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ABBC43" w14:textId="02E4981A" w:rsidR="00954A61" w:rsidRDefault="00954A61" w:rsidP="00954A61">
            <w:pPr>
              <w:pStyle w:val="Day"/>
            </w:pPr>
            <w:r w:rsidRPr="00FC34E5">
              <w:t>1</w:t>
            </w:r>
            <w:r w:rsidR="008F7486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1C6204A6" w14:textId="4661FBF2" w:rsidR="00954A61" w:rsidRDefault="008F7486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77591185" w14:textId="19DD0799" w:rsidR="00954A61" w:rsidRDefault="008F7486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2F020484" w14:textId="1060858E" w:rsidR="00954A61" w:rsidRDefault="008F7486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7B7416B0" w14:textId="5CBFEDD8" w:rsidR="00954A61" w:rsidRDefault="008F7486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2F975CDE" w14:textId="3DE5D3E6" w:rsidR="00954A61" w:rsidRDefault="008F7486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D27EF2" w14:textId="3E5F410F" w:rsidR="00954A61" w:rsidRDefault="008F7486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5D030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48DEDC" w14:textId="3091A222" w:rsidR="00954A61" w:rsidRDefault="00954A61" w:rsidP="00954A61">
            <w:pPr>
              <w:pStyle w:val="Day"/>
            </w:pPr>
            <w:r w:rsidRPr="00983E12">
              <w:t>1</w:t>
            </w:r>
            <w:r w:rsidR="008F7486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A58D1" w14:textId="2BD85922" w:rsidR="00954A61" w:rsidRDefault="008F7486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4E1AEC" w14:textId="0F593A32" w:rsidR="00954A61" w:rsidRDefault="008F7486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6BB723" w14:textId="27F5C5E6" w:rsidR="00954A61" w:rsidRDefault="008F7486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5D86AA" w14:textId="18E76060" w:rsidR="00954A61" w:rsidRDefault="008F7486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041681" w14:textId="60206483" w:rsidR="00954A61" w:rsidRDefault="008F7486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0182D" w14:textId="556601EF" w:rsidR="00954A61" w:rsidRDefault="008F7486" w:rsidP="00954A61">
            <w:pPr>
              <w:pStyle w:val="Day"/>
            </w:pPr>
            <w:r>
              <w:t>18</w:t>
            </w:r>
          </w:p>
        </w:tc>
      </w:tr>
      <w:tr w:rsidR="00954A61" w14:paraId="5621E70E" w14:textId="77777777" w:rsidTr="00501A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C73429" w14:textId="77777777" w:rsidR="00954A61" w:rsidRDefault="00954A61" w:rsidP="00954A61">
            <w:pPr>
              <w:pStyle w:val="Day"/>
            </w:pPr>
            <w:r w:rsidRPr="007D48B7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28E38F" w14:textId="77777777" w:rsidR="00954A61" w:rsidRDefault="00954A61" w:rsidP="00954A61">
            <w:pPr>
              <w:pStyle w:val="Day"/>
            </w:pPr>
            <w:r w:rsidRPr="007D48B7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AEB68C" w14:textId="77777777" w:rsidR="00954A61" w:rsidRDefault="00954A61" w:rsidP="00954A61">
            <w:pPr>
              <w:pStyle w:val="Day"/>
            </w:pPr>
            <w:r w:rsidRPr="007D48B7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DEB47" w14:textId="77777777" w:rsidR="00954A61" w:rsidRDefault="00954A61" w:rsidP="00954A61">
            <w:pPr>
              <w:pStyle w:val="Day"/>
            </w:pPr>
            <w:r w:rsidRPr="007D48B7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57FB81" w14:textId="77777777" w:rsidR="00954A61" w:rsidRDefault="00954A61" w:rsidP="00954A61">
            <w:pPr>
              <w:pStyle w:val="Day"/>
            </w:pPr>
            <w:r w:rsidRPr="007D48B7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584F52" w14:textId="77777777" w:rsidR="00954A61" w:rsidRDefault="00954A61" w:rsidP="00954A61">
            <w:pPr>
              <w:pStyle w:val="Day"/>
            </w:pPr>
            <w:r w:rsidRPr="007D48B7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E7ACE4" w14:textId="77777777" w:rsidR="00954A61" w:rsidRDefault="00954A61" w:rsidP="00954A61">
            <w:pPr>
              <w:pStyle w:val="Day"/>
            </w:pPr>
            <w:r w:rsidRPr="007D48B7">
              <w:t>28</w:t>
            </w: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E09833" w14:textId="77777777" w:rsidR="00954A61" w:rsidRDefault="00954A61" w:rsidP="00954A61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3B9793" w14:textId="01EE7688" w:rsidR="00954A61" w:rsidRDefault="008F7486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329AF8" w14:textId="2D2BA479" w:rsidR="00954A61" w:rsidRDefault="008F7486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70219D" w14:textId="165EFFD2" w:rsidR="00954A61" w:rsidRDefault="008F7486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C67819" w14:textId="67A982A0" w:rsidR="00954A61" w:rsidRDefault="008F7486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FA3EC9" w14:textId="366A5313" w:rsidR="00954A61" w:rsidRDefault="008F7486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47677C" w14:textId="443C3B24" w:rsidR="00954A61" w:rsidRDefault="008F7486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59B7F2" w14:textId="5F6D46CD" w:rsidR="00954A61" w:rsidRDefault="008F7486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F2913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A12C9" w14:textId="53DA88C7" w:rsidR="00954A61" w:rsidRDefault="00954A61" w:rsidP="00954A61">
            <w:pPr>
              <w:pStyle w:val="Day"/>
            </w:pPr>
            <w:r w:rsidRPr="00983E12">
              <w:t>1</w:t>
            </w:r>
            <w:r w:rsidR="008F7486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F6766" w14:textId="4BEDEFBF" w:rsidR="00954A61" w:rsidRDefault="008F7486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DE82FE" w14:textId="185F48C1" w:rsidR="00954A61" w:rsidRDefault="008F7486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541EAF" w14:textId="22C47E8A" w:rsidR="00954A61" w:rsidRDefault="008F7486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D795" w14:textId="29CBEAC9" w:rsidR="00954A61" w:rsidRDefault="008F7486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405392" w14:textId="60E984A7" w:rsidR="00954A61" w:rsidRDefault="008F7486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15D2E182" w14:textId="64E4154C" w:rsidR="00954A61" w:rsidRDefault="008F7486" w:rsidP="00954A61">
            <w:pPr>
              <w:pStyle w:val="Day"/>
            </w:pPr>
            <w:r>
              <w:t>25</w:t>
            </w:r>
          </w:p>
        </w:tc>
      </w:tr>
      <w:tr w:rsidR="00954A61" w14:paraId="50564C7F" w14:textId="77777777" w:rsidTr="00501A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A9F214" w14:textId="7D9E330E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BB8DBFB" w14:textId="35AC6DA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DDC099E" w14:textId="6909850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69DF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B5905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6F1373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94A054E" w14:textId="77777777" w:rsidR="00954A61" w:rsidRDefault="00954A61" w:rsidP="00954A61">
            <w:pPr>
              <w:pStyle w:val="Day"/>
            </w:pP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A7C11" w14:textId="77777777" w:rsidR="00954A61" w:rsidRDefault="00954A61" w:rsidP="00954A61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6863F" w14:textId="46EA3986" w:rsidR="00954A61" w:rsidRDefault="00954A61" w:rsidP="00954A61">
            <w:pPr>
              <w:pStyle w:val="Day"/>
            </w:pPr>
            <w:r w:rsidRPr="00FC34E5">
              <w:t>2</w:t>
            </w:r>
            <w:r w:rsidR="008F7486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C8F235" w14:textId="3360B887" w:rsidR="00954A61" w:rsidRDefault="008F7486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00B47F" w14:textId="0FC41540" w:rsidR="00954A61" w:rsidRDefault="008F7486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192C6D" w14:textId="706FFDC8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CA2597" w14:textId="1367D114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10372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BE145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1F250C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D1639" w14:textId="52FCC306" w:rsidR="00954A61" w:rsidRDefault="00954A61" w:rsidP="00954A61">
            <w:pPr>
              <w:pStyle w:val="Day"/>
            </w:pPr>
            <w:r w:rsidRPr="00983E12">
              <w:t>2</w:t>
            </w:r>
            <w:r w:rsidR="008F7486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1AA72E2" w14:textId="26160773" w:rsidR="00954A61" w:rsidRDefault="008F7486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060A69" w14:textId="2153B313" w:rsidR="00954A61" w:rsidRDefault="008F7486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CA54D5" w14:textId="7ADFD8C8" w:rsidR="00954A61" w:rsidRDefault="008F7486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53E6D" w14:textId="435E0F2D" w:rsidR="00954A61" w:rsidRDefault="008F7486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D8CDA4" w14:textId="0A7907D2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55D197" w14:textId="602DA7ED" w:rsidR="00954A61" w:rsidRDefault="00954A61" w:rsidP="00954A61">
            <w:pPr>
              <w:pStyle w:val="Day"/>
            </w:pPr>
          </w:p>
        </w:tc>
      </w:tr>
      <w:tr w:rsidR="00954A61" w14:paraId="2C853BE7" w14:textId="77777777" w:rsidTr="00501A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19C1784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E303B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60987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C6321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7BCDC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91508F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CC69ED" w14:textId="77777777" w:rsidR="00954A61" w:rsidRDefault="00954A61" w:rsidP="00954A61">
            <w:pPr>
              <w:pStyle w:val="Day"/>
            </w:pPr>
          </w:p>
        </w:tc>
        <w:tc>
          <w:tcPr>
            <w:tcW w:w="471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0852C1" w14:textId="77777777" w:rsidR="00954A61" w:rsidRDefault="00954A61" w:rsidP="00954A61"/>
        </w:tc>
        <w:tc>
          <w:tcPr>
            <w:tcW w:w="567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5BB60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6293B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C8B7C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3F3C4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F7B0A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FE59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58525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7DB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F2B278" w14:textId="7F6DDA6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5690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8B1DA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DE0B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A2C42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4B75F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FA4DBD" w14:textId="77777777" w:rsidR="00954A61" w:rsidRDefault="00954A61" w:rsidP="00954A61">
            <w:pPr>
              <w:pStyle w:val="Day"/>
            </w:pPr>
          </w:p>
        </w:tc>
      </w:tr>
      <w:tr w:rsidR="00501ACE" w14:paraId="70081FED" w14:textId="77777777" w:rsidTr="00501ACE">
        <w:trPr>
          <w:gridAfter w:val="16"/>
          <w:wAfter w:w="7586" w:type="dxa"/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E57EA82" w14:textId="77777777" w:rsidR="00501ACE" w:rsidRDefault="00501ACE" w:rsidP="00013C75">
            <w:pPr>
              <w:pStyle w:val="NoSpacing"/>
            </w:pPr>
          </w:p>
        </w:tc>
      </w:tr>
      <w:tr w:rsidR="00501ACE" w14:paraId="411FA922" w14:textId="77777777" w:rsidTr="00501ACE">
        <w:trPr>
          <w:gridAfter w:val="16"/>
          <w:wAfter w:w="7586" w:type="dxa"/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2BDB8EB" w14:textId="443370D0" w:rsidR="00501ACE" w:rsidRDefault="00501ACE" w:rsidP="00013C75">
            <w:pPr>
              <w:pStyle w:val="Month"/>
            </w:pPr>
            <w:r>
              <w:t>May 2026</w:t>
            </w:r>
          </w:p>
        </w:tc>
      </w:tr>
      <w:tr w:rsidR="00501ACE" w14:paraId="0F964580" w14:textId="77777777" w:rsidTr="00501ACE">
        <w:trPr>
          <w:gridAfter w:val="16"/>
          <w:wAfter w:w="7586" w:type="dxa"/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A84222" w14:textId="77777777" w:rsidR="00501ACE" w:rsidRDefault="00501ACE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FE08D1" w14:textId="77777777" w:rsidR="00501ACE" w:rsidRDefault="00501ACE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A4F425" w14:textId="77777777" w:rsidR="00501ACE" w:rsidRDefault="00501ACE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370E74" w14:textId="77777777" w:rsidR="00501ACE" w:rsidRDefault="00501ACE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93237E7" w14:textId="77777777" w:rsidR="00501ACE" w:rsidRDefault="00501ACE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9788DD" w14:textId="77777777" w:rsidR="00501ACE" w:rsidRDefault="00501ACE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6A47FF" w14:textId="77777777" w:rsidR="00501ACE" w:rsidRDefault="00501ACE" w:rsidP="00013C75">
            <w:pPr>
              <w:pStyle w:val="Week"/>
            </w:pPr>
            <w:r w:rsidRPr="00F45140">
              <w:t>S</w:t>
            </w:r>
          </w:p>
        </w:tc>
      </w:tr>
      <w:tr w:rsidR="00501ACE" w14:paraId="6B21545D" w14:textId="77777777" w:rsidTr="00501ACE">
        <w:trPr>
          <w:gridAfter w:val="16"/>
          <w:wAfter w:w="7586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F5038A" w14:textId="77777777" w:rsidR="00501ACE" w:rsidRDefault="00501ACE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9575E9" w14:textId="3460E548" w:rsidR="00501ACE" w:rsidRDefault="00501ACE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D94EFF" w14:textId="0448CDA8" w:rsidR="00501ACE" w:rsidRDefault="00501ACE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8874B" w14:textId="780658FB" w:rsidR="00501ACE" w:rsidRDefault="00501ACE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2B2F6C" w14:textId="269082CE" w:rsidR="00501ACE" w:rsidRDefault="00501ACE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720A4" w14:textId="6B4D3997" w:rsidR="00501ACE" w:rsidRDefault="00501ACE" w:rsidP="00954A61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3C2EB0" w14:textId="05D4C64B" w:rsidR="00501ACE" w:rsidRDefault="00501ACE" w:rsidP="00954A61">
            <w:pPr>
              <w:pStyle w:val="Day"/>
            </w:pPr>
            <w:r>
              <w:t>2</w:t>
            </w:r>
          </w:p>
        </w:tc>
      </w:tr>
      <w:tr w:rsidR="00501ACE" w14:paraId="4BC2FD3E" w14:textId="77777777" w:rsidTr="003F7D61">
        <w:trPr>
          <w:gridAfter w:val="16"/>
          <w:wAfter w:w="7586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E6E4A" w14:textId="64539567" w:rsidR="00501ACE" w:rsidRDefault="00501ACE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A0C7C" w14:textId="5121261E" w:rsidR="00501ACE" w:rsidRDefault="00501ACE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4DD7C7" w14:textId="08BABC6C" w:rsidR="00501ACE" w:rsidRDefault="00501ACE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5BA1E4" w14:textId="3BB8357A" w:rsidR="00501ACE" w:rsidRDefault="00501ACE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E954D" w14:textId="01003B47" w:rsidR="00501ACE" w:rsidRDefault="00501ACE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398D9"/>
          </w:tcPr>
          <w:p w14:paraId="52926CE9" w14:textId="6560FDE8" w:rsidR="00501ACE" w:rsidRDefault="00501ACE" w:rsidP="00954A61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68FA7D" w14:textId="07914F11" w:rsidR="00501ACE" w:rsidRDefault="00501ACE" w:rsidP="00954A61">
            <w:pPr>
              <w:pStyle w:val="Day"/>
            </w:pPr>
            <w:r>
              <w:t>9</w:t>
            </w:r>
          </w:p>
        </w:tc>
      </w:tr>
      <w:tr w:rsidR="00501ACE" w14:paraId="41C0D395" w14:textId="77777777" w:rsidTr="00501ACE">
        <w:trPr>
          <w:gridAfter w:val="16"/>
          <w:wAfter w:w="7586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7A1CA7" w14:textId="5B90AC8E" w:rsidR="00501ACE" w:rsidRDefault="00501ACE" w:rsidP="00954A61">
            <w:pPr>
              <w:pStyle w:val="Day"/>
            </w:pPr>
            <w:r w:rsidRPr="00806D99">
              <w:t>1</w:t>
            </w:r>
            <w: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A9E012" w14:textId="16F18DC8" w:rsidR="00501ACE" w:rsidRDefault="00501ACE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61597" w14:textId="4BEF8416" w:rsidR="00501ACE" w:rsidRDefault="00501ACE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70FDC" w14:textId="54E9C4A5" w:rsidR="00501ACE" w:rsidRDefault="00501ACE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A821C5" w14:textId="507A5C84" w:rsidR="00501ACE" w:rsidRDefault="00501ACE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245AE8" w14:textId="3DA39D46" w:rsidR="00501ACE" w:rsidRDefault="00501ACE" w:rsidP="00954A61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C0560A" w14:textId="6EF8B945" w:rsidR="00501ACE" w:rsidRDefault="00501ACE" w:rsidP="00954A61">
            <w:pPr>
              <w:pStyle w:val="Day"/>
            </w:pPr>
            <w:r>
              <w:t>16</w:t>
            </w:r>
          </w:p>
        </w:tc>
      </w:tr>
      <w:tr w:rsidR="00501ACE" w14:paraId="48B12B82" w14:textId="77777777" w:rsidTr="00501ACE">
        <w:trPr>
          <w:gridAfter w:val="16"/>
          <w:wAfter w:w="7586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81D532" w14:textId="75C1088F" w:rsidR="00501ACE" w:rsidRDefault="00501ACE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C9F61" w14:textId="40B31D9B" w:rsidR="00501ACE" w:rsidRDefault="00501ACE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DB1943" w14:textId="162DBEED" w:rsidR="00501ACE" w:rsidRDefault="00501ACE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5150E" w14:textId="4F380F3A" w:rsidR="00501ACE" w:rsidRDefault="00501ACE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E57B46" w14:textId="4D9EC773" w:rsidR="00501ACE" w:rsidRDefault="00501ACE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B70752" w14:textId="7838C216" w:rsidR="00501ACE" w:rsidRDefault="00501ACE" w:rsidP="00954A61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A094EE" w14:textId="662FAEDE" w:rsidR="00501ACE" w:rsidRDefault="00501ACE" w:rsidP="00954A61">
            <w:pPr>
              <w:pStyle w:val="Day"/>
            </w:pPr>
            <w:r>
              <w:t>23</w:t>
            </w:r>
          </w:p>
        </w:tc>
      </w:tr>
      <w:tr w:rsidR="00501ACE" w14:paraId="782BE93A" w14:textId="77777777" w:rsidTr="0048439D">
        <w:trPr>
          <w:gridAfter w:val="16"/>
          <w:wAfter w:w="7586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DEFF31" w14:textId="1844E287" w:rsidR="00501ACE" w:rsidRDefault="00501ACE" w:rsidP="00954A61">
            <w:pPr>
              <w:pStyle w:val="Day"/>
            </w:pPr>
            <w:r w:rsidRPr="00806D99">
              <w:t>2</w:t>
            </w: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8F0DEAE" w14:textId="597A7096" w:rsidR="00501ACE" w:rsidRDefault="00501ACE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B97EC" w14:textId="1E78DAFB" w:rsidR="00501ACE" w:rsidRDefault="00501ACE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002FC" w14:textId="40AC58DC" w:rsidR="00501ACE" w:rsidRDefault="00501ACE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1F7DF9" w14:textId="7326DAA2" w:rsidR="00501ACE" w:rsidRDefault="00501ACE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30A009" w14:textId="3A24930C" w:rsidR="00501ACE" w:rsidRDefault="00501ACE" w:rsidP="00954A61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78464D" w14:textId="6E9CE277" w:rsidR="00501ACE" w:rsidRDefault="00501ACE" w:rsidP="00954A61">
            <w:pPr>
              <w:pStyle w:val="Day"/>
            </w:pPr>
            <w:r>
              <w:t>30</w:t>
            </w:r>
          </w:p>
        </w:tc>
      </w:tr>
      <w:tr w:rsidR="00501ACE" w14:paraId="1231583B" w14:textId="77777777" w:rsidTr="00501ACE">
        <w:trPr>
          <w:gridAfter w:val="16"/>
          <w:wAfter w:w="7586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F3E5F" w14:textId="52EDA762" w:rsidR="00501ACE" w:rsidRDefault="00501ACE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28965B" w14:textId="77777777" w:rsidR="00501ACE" w:rsidRDefault="00501ACE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1D04B8" w14:textId="77777777" w:rsidR="00501ACE" w:rsidRDefault="00501ACE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AA48" w14:textId="77777777" w:rsidR="00501ACE" w:rsidRDefault="00501ACE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738922" w14:textId="77777777" w:rsidR="00501ACE" w:rsidRDefault="00501ACE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60DCA7" w14:textId="77777777" w:rsidR="00501ACE" w:rsidRDefault="00501ACE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FDE3E2" w14:textId="77777777" w:rsidR="00501ACE" w:rsidRDefault="00501ACE" w:rsidP="00954A61">
            <w:pPr>
              <w:pStyle w:val="Day"/>
            </w:pPr>
          </w:p>
        </w:tc>
      </w:tr>
    </w:tbl>
    <w:p w14:paraId="79E7346B" w14:textId="77777777" w:rsidR="00D261F4" w:rsidRDefault="00D261F4">
      <w:pPr>
        <w:pStyle w:val="NoSpacing"/>
      </w:pPr>
    </w:p>
    <w:p w14:paraId="67A545C2" w14:textId="77777777" w:rsidR="003F7D61" w:rsidRDefault="003F7D61">
      <w:pPr>
        <w:pStyle w:val="NoSpacing"/>
      </w:pPr>
    </w:p>
    <w:p w14:paraId="06A9D05E" w14:textId="78A31935" w:rsidR="003F7D61" w:rsidRDefault="009E01B4">
      <w:pPr>
        <w:pStyle w:val="NoSpacing"/>
      </w:pPr>
      <w:r>
        <w:t>Green – VPK 1</w:t>
      </w:r>
      <w:r w:rsidRPr="009E01B4">
        <w:rPr>
          <w:vertAlign w:val="superscript"/>
        </w:rPr>
        <w:t>st</w:t>
      </w:r>
      <w:r>
        <w:t xml:space="preserve"> Day</w:t>
      </w:r>
    </w:p>
    <w:p w14:paraId="5268D1B0" w14:textId="77777777" w:rsidR="009E01B4" w:rsidRDefault="009E01B4">
      <w:pPr>
        <w:pStyle w:val="NoSpacing"/>
      </w:pPr>
    </w:p>
    <w:p w14:paraId="532E32CC" w14:textId="76B8FA0D" w:rsidR="009E01B4" w:rsidRDefault="009E01B4">
      <w:pPr>
        <w:pStyle w:val="NoSpacing"/>
      </w:pPr>
      <w:r>
        <w:t>Red – School Closed</w:t>
      </w:r>
    </w:p>
    <w:p w14:paraId="755B69A3" w14:textId="77777777" w:rsidR="009E01B4" w:rsidRDefault="009E01B4">
      <w:pPr>
        <w:pStyle w:val="NoSpacing"/>
      </w:pPr>
    </w:p>
    <w:p w14:paraId="3572B308" w14:textId="36574645" w:rsidR="009E01B4" w:rsidRDefault="009E01B4">
      <w:pPr>
        <w:pStyle w:val="NoSpacing"/>
      </w:pPr>
      <w:r>
        <w:t xml:space="preserve">Purple – No VPK Hours </w:t>
      </w:r>
      <w:r w:rsidR="008C3F77">
        <w:t xml:space="preserve">- </w:t>
      </w:r>
      <w:r>
        <w:t xml:space="preserve">School is open full </w:t>
      </w:r>
      <w:r w:rsidR="008C3F77">
        <w:t>day</w:t>
      </w:r>
    </w:p>
    <w:p w14:paraId="0EAC6D91" w14:textId="77777777" w:rsidR="009E01B4" w:rsidRDefault="009E01B4">
      <w:pPr>
        <w:pStyle w:val="NoSpacing"/>
      </w:pPr>
    </w:p>
    <w:p w14:paraId="3639668F" w14:textId="77777777" w:rsidR="009E01B4" w:rsidRDefault="009E01B4">
      <w:pPr>
        <w:pStyle w:val="NoSpacing"/>
      </w:pPr>
    </w:p>
    <w:p w14:paraId="18D5EB96" w14:textId="77777777" w:rsidR="009E01B4" w:rsidRDefault="009E01B4">
      <w:pPr>
        <w:pStyle w:val="NoSpacing"/>
      </w:pPr>
    </w:p>
    <w:p w14:paraId="4B5A0CF1" w14:textId="77777777" w:rsidR="009E01B4" w:rsidRDefault="009E01B4">
      <w:pPr>
        <w:pStyle w:val="NoSpacing"/>
      </w:pPr>
    </w:p>
    <w:p w14:paraId="5C7D4E33" w14:textId="3D67D5C3" w:rsidR="009E01B4" w:rsidRDefault="009E01B4">
      <w:pPr>
        <w:pStyle w:val="NoSpacing"/>
      </w:pPr>
    </w:p>
    <w:p w14:paraId="3F67A5D5" w14:textId="77777777" w:rsidR="009E01B4" w:rsidRDefault="009E01B4">
      <w:pPr>
        <w:pStyle w:val="NoSpacing"/>
      </w:pPr>
    </w:p>
    <w:p w14:paraId="050DD372" w14:textId="77777777" w:rsidR="009E01B4" w:rsidRDefault="009E01B4">
      <w:pPr>
        <w:pStyle w:val="NoSpacing"/>
      </w:pPr>
    </w:p>
    <w:sectPr w:rsidR="009E01B4" w:rsidSect="00995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A6B1" w14:textId="77777777" w:rsidR="005A5940" w:rsidRDefault="005A5940" w:rsidP="00337E14">
      <w:pPr>
        <w:spacing w:after="0"/>
      </w:pPr>
      <w:r>
        <w:separator/>
      </w:r>
    </w:p>
  </w:endnote>
  <w:endnote w:type="continuationSeparator" w:id="0">
    <w:p w14:paraId="4A666582" w14:textId="77777777" w:rsidR="005A5940" w:rsidRDefault="005A5940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EDA3" w14:textId="77777777" w:rsidR="009343AE" w:rsidRDefault="00934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92C8" w14:textId="77777777" w:rsidR="009343AE" w:rsidRDefault="00934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F5C3" w14:textId="77777777" w:rsidR="009343AE" w:rsidRDefault="0093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4555" w14:textId="77777777" w:rsidR="005A5940" w:rsidRDefault="005A5940" w:rsidP="00337E14">
      <w:pPr>
        <w:spacing w:after="0"/>
      </w:pPr>
      <w:r>
        <w:separator/>
      </w:r>
    </w:p>
  </w:footnote>
  <w:footnote w:type="continuationSeparator" w:id="0">
    <w:p w14:paraId="53F1783C" w14:textId="77777777" w:rsidR="005A5940" w:rsidRDefault="005A5940" w:rsidP="00337E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A7F1" w14:textId="77777777" w:rsidR="009343AE" w:rsidRDefault="00934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E41E" w14:textId="77777777" w:rsidR="009343AE" w:rsidRDefault="00934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9F4E" w14:textId="77777777" w:rsidR="009343AE" w:rsidRDefault="00934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E9"/>
    <w:rsid w:val="00013C75"/>
    <w:rsid w:val="00036832"/>
    <w:rsid w:val="00095B78"/>
    <w:rsid w:val="000A6191"/>
    <w:rsid w:val="000C0513"/>
    <w:rsid w:val="000D6EFE"/>
    <w:rsid w:val="000E7D2E"/>
    <w:rsid w:val="00137F1A"/>
    <w:rsid w:val="00177845"/>
    <w:rsid w:val="00191999"/>
    <w:rsid w:val="00221C63"/>
    <w:rsid w:val="00223B9D"/>
    <w:rsid w:val="00223D4D"/>
    <w:rsid w:val="00246E8A"/>
    <w:rsid w:val="002542FD"/>
    <w:rsid w:val="002E2982"/>
    <w:rsid w:val="0030705A"/>
    <w:rsid w:val="00312BBA"/>
    <w:rsid w:val="00337E14"/>
    <w:rsid w:val="003522B7"/>
    <w:rsid w:val="00366921"/>
    <w:rsid w:val="00397F06"/>
    <w:rsid w:val="003C14C4"/>
    <w:rsid w:val="003D1720"/>
    <w:rsid w:val="003E7366"/>
    <w:rsid w:val="003F7D61"/>
    <w:rsid w:val="0044315E"/>
    <w:rsid w:val="004722B0"/>
    <w:rsid w:val="0048439D"/>
    <w:rsid w:val="00485ACB"/>
    <w:rsid w:val="004A6647"/>
    <w:rsid w:val="004A6C50"/>
    <w:rsid w:val="004B430E"/>
    <w:rsid w:val="004D5C06"/>
    <w:rsid w:val="004F670E"/>
    <w:rsid w:val="004F683C"/>
    <w:rsid w:val="00501ACE"/>
    <w:rsid w:val="00502089"/>
    <w:rsid w:val="00513C0B"/>
    <w:rsid w:val="005416FC"/>
    <w:rsid w:val="0058421F"/>
    <w:rsid w:val="005A5940"/>
    <w:rsid w:val="005F677F"/>
    <w:rsid w:val="00605646"/>
    <w:rsid w:val="00622951"/>
    <w:rsid w:val="00641ED1"/>
    <w:rsid w:val="00687EF0"/>
    <w:rsid w:val="00692DFD"/>
    <w:rsid w:val="006E7372"/>
    <w:rsid w:val="006F0AAA"/>
    <w:rsid w:val="006F1D3C"/>
    <w:rsid w:val="007476DE"/>
    <w:rsid w:val="007A713F"/>
    <w:rsid w:val="007F75C5"/>
    <w:rsid w:val="0081420B"/>
    <w:rsid w:val="00891AC9"/>
    <w:rsid w:val="008C3F77"/>
    <w:rsid w:val="008F7486"/>
    <w:rsid w:val="009035EA"/>
    <w:rsid w:val="009343AE"/>
    <w:rsid w:val="00954A61"/>
    <w:rsid w:val="009578CB"/>
    <w:rsid w:val="00985665"/>
    <w:rsid w:val="00995BAC"/>
    <w:rsid w:val="00996198"/>
    <w:rsid w:val="009C49F3"/>
    <w:rsid w:val="009E01B4"/>
    <w:rsid w:val="009F65F2"/>
    <w:rsid w:val="00A0538E"/>
    <w:rsid w:val="00A15338"/>
    <w:rsid w:val="00A218AB"/>
    <w:rsid w:val="00A4405D"/>
    <w:rsid w:val="00A70674"/>
    <w:rsid w:val="00A73577"/>
    <w:rsid w:val="00A875D8"/>
    <w:rsid w:val="00B03FCB"/>
    <w:rsid w:val="00B26FA3"/>
    <w:rsid w:val="00B87BA8"/>
    <w:rsid w:val="00BD4C1E"/>
    <w:rsid w:val="00BE2DE9"/>
    <w:rsid w:val="00C2181B"/>
    <w:rsid w:val="00C40BDD"/>
    <w:rsid w:val="00C606FF"/>
    <w:rsid w:val="00C65071"/>
    <w:rsid w:val="00C74996"/>
    <w:rsid w:val="00D15461"/>
    <w:rsid w:val="00D261F4"/>
    <w:rsid w:val="00D35DA8"/>
    <w:rsid w:val="00D55615"/>
    <w:rsid w:val="00D944C7"/>
    <w:rsid w:val="00DE3B4C"/>
    <w:rsid w:val="00E118A4"/>
    <w:rsid w:val="00E60EF6"/>
    <w:rsid w:val="00E63E1B"/>
    <w:rsid w:val="00EC16F9"/>
    <w:rsid w:val="00EC750E"/>
    <w:rsid w:val="00F003E9"/>
    <w:rsid w:val="00F04882"/>
    <w:rsid w:val="00F45140"/>
    <w:rsid w:val="00F55EA6"/>
    <w:rsid w:val="00FB5FA5"/>
    <w:rsid w:val="00FF3709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AFFE1"/>
  <w15:chartTrackingRefBased/>
  <w15:docId w15:val="{4ADCE99C-762C-0C46-9649-1C70E2C8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haigorgan/Library/Containers/com.microsoft.Word/Data/Library/Application%20Support/Microsoft/Office/16.0/DTS/Search/%7b1C2C7216-E970-E84E-9AB8-94CFE63A61ED%7dtf56110501_win32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{1C2C7216-E970-E84E-9AB8-94CFE63A61ED}tf56110501_win32.dotx</Template>
  <TotalTime>77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GORGAN</dc:creator>
  <cp:keywords/>
  <dc:description/>
  <cp:lastModifiedBy>MIHAI GORGAN</cp:lastModifiedBy>
  <cp:revision>6</cp:revision>
  <cp:lastPrinted>2025-05-25T18:03:00Z</cp:lastPrinted>
  <dcterms:created xsi:type="dcterms:W3CDTF">2025-02-18T19:14:00Z</dcterms:created>
  <dcterms:modified xsi:type="dcterms:W3CDTF">2025-06-05T20:48:00Z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